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Description w:val="Layout table"/>
      </w:tblPr>
      <w:tblGrid>
        <w:gridCol w:w="8100"/>
        <w:gridCol w:w="1872"/>
      </w:tblGrid>
      <w:tr w:rsidR="00AD1A2F" w:rsidRPr="00AD1A2F" w14:paraId="3AA3BC8D" w14:textId="77777777" w:rsidTr="004A17A9">
        <w:trPr>
          <w:trHeight w:val="11395"/>
        </w:trPr>
        <w:tc>
          <w:tcPr>
            <w:tcW w:w="8100" w:type="dxa"/>
          </w:tcPr>
          <w:p w14:paraId="4468446F" w14:textId="522DBDE7" w:rsidR="000148F7" w:rsidRDefault="00C550C1" w:rsidP="000148F7">
            <w:pPr>
              <w:pStyle w:val="Heading2"/>
              <w:rPr>
                <w:b/>
                <w:bCs/>
                <w:sz w:val="96"/>
                <w:szCs w:val="96"/>
              </w:rPr>
            </w:pPr>
            <w:r w:rsidRPr="000148F7">
              <w:rPr>
                <w:b/>
                <w:bCs/>
                <w:sz w:val="96"/>
                <w:szCs w:val="96"/>
              </w:rPr>
              <w:t>Mother’s Day Gift</w:t>
            </w:r>
            <w:r w:rsidR="000148F7" w:rsidRPr="000148F7">
              <w:rPr>
                <w:b/>
                <w:bCs/>
                <w:sz w:val="96"/>
                <w:szCs w:val="96"/>
              </w:rPr>
              <w:t xml:space="preserve">s </w:t>
            </w:r>
          </w:p>
          <w:p w14:paraId="53A44E3C" w14:textId="6196D3A9" w:rsidR="000148F7" w:rsidRPr="000148F7" w:rsidRDefault="000148F7" w:rsidP="000148F7">
            <w:r>
              <w:rPr>
                <w:rFonts w:asciiTheme="majorHAnsi" w:hAnsiTheme="majorHAnsi"/>
                <w:sz w:val="56"/>
                <w:szCs w:val="56"/>
              </w:rPr>
              <w:t>By The Sugared Starfish</w:t>
            </w:r>
          </w:p>
          <w:p w14:paraId="6D211CA8" w14:textId="77777777" w:rsidR="004A17A9" w:rsidRPr="000148F7" w:rsidRDefault="00C550C1" w:rsidP="00AD1A2F">
            <w:pPr>
              <w:rPr>
                <w:i/>
                <w:iCs/>
              </w:rPr>
            </w:pPr>
            <w:r w:rsidRPr="000148F7">
              <w:rPr>
                <w:i/>
                <w:iCs/>
              </w:rPr>
              <w:t xml:space="preserve">Looking for a sweet, unique gift for the wonderful women in your life? </w:t>
            </w:r>
          </w:p>
          <w:p w14:paraId="49789CD8" w14:textId="7EEABD65" w:rsidR="00AD1A2F" w:rsidRPr="00F20518" w:rsidRDefault="000148F7" w:rsidP="00BE2FE9">
            <w:pPr>
              <w:pStyle w:val="Heading2"/>
              <w:rPr>
                <w:sz w:val="56"/>
                <w:szCs w:val="56"/>
              </w:rPr>
            </w:pPr>
            <w:r w:rsidRPr="00F20518">
              <w:rPr>
                <w:sz w:val="56"/>
                <w:szCs w:val="56"/>
              </w:rPr>
              <w:t>Teacup</w:t>
            </w:r>
            <w:r w:rsidR="004A17A9" w:rsidRPr="00F20518">
              <w:rPr>
                <w:sz w:val="56"/>
                <w:szCs w:val="56"/>
              </w:rPr>
              <w:t xml:space="preserve"> &amp; Saucer</w:t>
            </w:r>
            <w:r w:rsidR="00F20518">
              <w:rPr>
                <w:sz w:val="56"/>
                <w:szCs w:val="56"/>
              </w:rPr>
              <w:t xml:space="preserve"> Gift Set</w:t>
            </w:r>
          </w:p>
          <w:p w14:paraId="1D4BCF52" w14:textId="3120A519" w:rsidR="00E510E2" w:rsidRPr="00AD1A2F" w:rsidRDefault="001C2056" w:rsidP="001C2056">
            <w:pPr>
              <w:jc w:val="left"/>
            </w:pPr>
            <w:r>
              <w:t xml:space="preserve">A lovely </w:t>
            </w:r>
            <w:r w:rsidR="000148F7">
              <w:t>teacup</w:t>
            </w:r>
            <w:r>
              <w:t xml:space="preserve"> and saucer </w:t>
            </w:r>
            <w:r w:rsidR="00721E06">
              <w:t xml:space="preserve">with </w:t>
            </w:r>
            <w:r w:rsidR="00225A5F">
              <w:t xml:space="preserve">one </w:t>
            </w:r>
            <w:r w:rsidR="00721E06">
              <w:t xml:space="preserve">dozen flower shaped dark chocolate Nutella truffles. Wrapped in a clear box and tied with a pretty bow, ready for gift giving. </w:t>
            </w:r>
            <w:r w:rsidR="000148F7">
              <w:t xml:space="preserve">$40 each </w:t>
            </w:r>
            <w:r w:rsidR="000148F7" w:rsidRPr="000148F7">
              <w:rPr>
                <w:i/>
                <w:iCs/>
                <w:sz w:val="24"/>
                <w:szCs w:val="24"/>
              </w:rPr>
              <w:t>(teacup and saucer pattern may vary)</w:t>
            </w:r>
          </w:p>
          <w:p w14:paraId="005D3C8F" w14:textId="6AD00A06" w:rsidR="00AD1A2F" w:rsidRPr="00F20518" w:rsidRDefault="004A17A9" w:rsidP="00B55888">
            <w:pPr>
              <w:pStyle w:val="Heading2"/>
              <w:rPr>
                <w:sz w:val="56"/>
                <w:szCs w:val="56"/>
              </w:rPr>
            </w:pPr>
            <w:r w:rsidRPr="00F20518">
              <w:rPr>
                <w:sz w:val="56"/>
                <w:szCs w:val="56"/>
              </w:rPr>
              <w:t>The Bees Knees Gift Box</w:t>
            </w:r>
          </w:p>
          <w:p w14:paraId="33B48961" w14:textId="36DC63EC" w:rsidR="00B52DA0" w:rsidRDefault="00FE4983" w:rsidP="00721E06">
            <w:pPr>
              <w:jc w:val="left"/>
            </w:pPr>
            <w:r>
              <w:t xml:space="preserve">A beautifully packaged box filled with a variety of some of our best-selling treats, all </w:t>
            </w:r>
            <w:r w:rsidR="001F4562">
              <w:t xml:space="preserve">decorated with </w:t>
            </w:r>
            <w:r>
              <w:t>a</w:t>
            </w:r>
            <w:r w:rsidR="00C81BC1">
              <w:t>n adorable</w:t>
            </w:r>
            <w:r>
              <w:t xml:space="preserve"> bee theme. Box includes: </w:t>
            </w:r>
            <w:r w:rsidR="00F20518">
              <w:t xml:space="preserve">2 chocolate dipped Rice Krispie Treats with honey dipper stem, 3 bee Oreo cookies, 3 honey creams, </w:t>
            </w:r>
            <w:r w:rsidR="00D23140">
              <w:t>and 3</w:t>
            </w:r>
            <w:r w:rsidR="00F20518">
              <w:t xml:space="preserve"> chocolate dipped pretzels. </w:t>
            </w:r>
            <w:r w:rsidR="000148F7">
              <w:t>$60 each</w:t>
            </w:r>
          </w:p>
          <w:p w14:paraId="326B2248" w14:textId="5959617C" w:rsidR="001C2056" w:rsidRPr="00F20518" w:rsidRDefault="001C2056" w:rsidP="001C2056">
            <w:pPr>
              <w:pStyle w:val="Heading2"/>
              <w:rPr>
                <w:sz w:val="56"/>
                <w:szCs w:val="56"/>
              </w:rPr>
            </w:pPr>
            <w:r w:rsidRPr="00F20518">
              <w:rPr>
                <w:sz w:val="56"/>
                <w:szCs w:val="56"/>
              </w:rPr>
              <w:t>Marshmallow Flower Bouquets</w:t>
            </w:r>
          </w:p>
          <w:p w14:paraId="0EB1EBC6" w14:textId="4DFC9B63" w:rsidR="004A17A9" w:rsidRDefault="001A7085" w:rsidP="00F20518">
            <w:pPr>
              <w:jc w:val="left"/>
            </w:pPr>
            <w:r>
              <w:t xml:space="preserve">Chocolate dipped marshmallows with chocolate flower topper. Beautifully decorated and </w:t>
            </w:r>
            <w:r w:rsidR="002C0B36">
              <w:t>lovingly</w:t>
            </w:r>
            <w:r w:rsidR="00F7391A">
              <w:t xml:space="preserve"> wrapped in the sweetest bouquet; finished with a </w:t>
            </w:r>
            <w:r w:rsidR="002C0B36">
              <w:t xml:space="preserve">decorative </w:t>
            </w:r>
            <w:r w:rsidR="00F7391A">
              <w:t xml:space="preserve">bow. 1/2 dozen </w:t>
            </w:r>
            <w:r w:rsidR="000148F7">
              <w:t xml:space="preserve">stems: $30 </w:t>
            </w:r>
            <w:r w:rsidR="002C0B36">
              <w:t xml:space="preserve">or </w:t>
            </w:r>
            <w:r w:rsidR="000148F7">
              <w:t>1 dozen stems $50.</w:t>
            </w:r>
          </w:p>
          <w:p w14:paraId="13E8DD2B" w14:textId="44C86DFB" w:rsidR="00F7391A" w:rsidRPr="00AD1A2F" w:rsidRDefault="00F7391A" w:rsidP="00F20518">
            <w:pPr>
              <w:jc w:val="left"/>
            </w:pPr>
          </w:p>
        </w:tc>
        <w:tc>
          <w:tcPr>
            <w:tcW w:w="1872" w:type="dxa"/>
          </w:tcPr>
          <w:p w14:paraId="67797C55" w14:textId="57EB3146" w:rsidR="00AD1A2F" w:rsidRPr="00AD1A2F" w:rsidRDefault="00AD1A2F" w:rsidP="00AD1A2F">
            <w:pPr>
              <w:pStyle w:val="Heading2"/>
            </w:pPr>
          </w:p>
        </w:tc>
      </w:tr>
      <w:tr w:rsidR="00AD1A2F" w:rsidRPr="00AD1A2F" w14:paraId="17514B6E" w14:textId="77777777" w:rsidTr="004A17A9">
        <w:tc>
          <w:tcPr>
            <w:tcW w:w="8100" w:type="dxa"/>
          </w:tcPr>
          <w:p w14:paraId="368539F3" w14:textId="77777777" w:rsidR="00AD1A2F" w:rsidRPr="00AD1A2F" w:rsidRDefault="00AD1A2F" w:rsidP="00AD1A2F"/>
        </w:tc>
        <w:tc>
          <w:tcPr>
            <w:tcW w:w="1872" w:type="dxa"/>
          </w:tcPr>
          <w:p w14:paraId="300CF91E" w14:textId="541A1E4E" w:rsidR="00AD1A2F" w:rsidRPr="00AD1A2F" w:rsidRDefault="00AD1A2F" w:rsidP="00AD1A2F">
            <w:pPr>
              <w:pStyle w:val="Heading1"/>
            </w:pPr>
          </w:p>
          <w:p w14:paraId="7CBDC591" w14:textId="5A7BFABC" w:rsidR="00AD1A2F" w:rsidRPr="00AD1A2F" w:rsidRDefault="00AD1A2F" w:rsidP="00AD1A2F">
            <w:pPr>
              <w:pStyle w:val="Title"/>
            </w:pPr>
          </w:p>
        </w:tc>
      </w:tr>
    </w:tbl>
    <w:p w14:paraId="24C78943" w14:textId="77777777" w:rsidR="00F06FC8" w:rsidRDefault="00F06FC8" w:rsidP="00AD1A2F"/>
    <w:p w14:paraId="71435C1F" w14:textId="1881AA2F" w:rsidR="002C0B36" w:rsidRPr="00126532" w:rsidRDefault="001508DD" w:rsidP="001508DD">
      <w:pPr>
        <w:jc w:val="left"/>
        <w:rPr>
          <w:rFonts w:asciiTheme="majorHAnsi" w:hAnsiTheme="majorHAnsi"/>
          <w:b/>
          <w:bCs/>
          <w:sz w:val="52"/>
          <w:szCs w:val="52"/>
          <w:u w:val="single"/>
        </w:rPr>
      </w:pPr>
      <w:r w:rsidRPr="00126532">
        <w:rPr>
          <w:rFonts w:asciiTheme="majorHAnsi" w:hAnsiTheme="majorHAnsi"/>
          <w:b/>
          <w:bCs/>
          <w:sz w:val="52"/>
          <w:szCs w:val="52"/>
          <w:u w:val="single"/>
        </w:rPr>
        <w:lastRenderedPageBreak/>
        <w:t>Order Form</w:t>
      </w:r>
    </w:p>
    <w:p w14:paraId="209087A6" w14:textId="1AC23CF0" w:rsidR="001508DD" w:rsidRPr="00126532" w:rsidRDefault="001508DD" w:rsidP="001508DD">
      <w:pPr>
        <w:jc w:val="left"/>
        <w:rPr>
          <w:sz w:val="24"/>
          <w:szCs w:val="24"/>
        </w:rPr>
      </w:pPr>
      <w:r w:rsidRPr="00126532">
        <w:rPr>
          <w:sz w:val="24"/>
          <w:szCs w:val="24"/>
        </w:rPr>
        <w:t>Orders will be accepted from April 1</w:t>
      </w:r>
      <w:r w:rsidR="00116A0D">
        <w:rPr>
          <w:sz w:val="24"/>
          <w:szCs w:val="24"/>
        </w:rPr>
        <w:t>6</w:t>
      </w:r>
      <w:r w:rsidRPr="00126532">
        <w:rPr>
          <w:sz w:val="24"/>
          <w:szCs w:val="24"/>
          <w:vertAlign w:val="superscript"/>
        </w:rPr>
        <w:t>th</w:t>
      </w:r>
      <w:r w:rsidRPr="00126532">
        <w:rPr>
          <w:sz w:val="24"/>
          <w:szCs w:val="24"/>
        </w:rPr>
        <w:t xml:space="preserve"> – May</w:t>
      </w:r>
      <w:r w:rsidR="00337721">
        <w:rPr>
          <w:sz w:val="24"/>
          <w:szCs w:val="24"/>
        </w:rPr>
        <w:t xml:space="preserve"> 1</w:t>
      </w:r>
      <w:r w:rsidR="00337721" w:rsidRPr="00337721">
        <w:rPr>
          <w:sz w:val="24"/>
          <w:szCs w:val="24"/>
          <w:vertAlign w:val="superscript"/>
        </w:rPr>
        <w:t>st</w:t>
      </w:r>
      <w:r w:rsidR="00337721">
        <w:rPr>
          <w:sz w:val="24"/>
          <w:szCs w:val="24"/>
        </w:rPr>
        <w:t xml:space="preserve"> </w:t>
      </w:r>
    </w:p>
    <w:p w14:paraId="036A3E5C" w14:textId="247C5B98" w:rsidR="001508DD" w:rsidRPr="00126532" w:rsidRDefault="001508DD" w:rsidP="001508DD">
      <w:pPr>
        <w:jc w:val="left"/>
        <w:rPr>
          <w:sz w:val="24"/>
          <w:szCs w:val="24"/>
        </w:rPr>
      </w:pPr>
      <w:r w:rsidRPr="00126532">
        <w:rPr>
          <w:sz w:val="24"/>
          <w:szCs w:val="24"/>
        </w:rPr>
        <w:t>Local pickup only at:</w:t>
      </w:r>
      <w:r w:rsidR="00FA4227">
        <w:rPr>
          <w:sz w:val="24"/>
          <w:szCs w:val="24"/>
        </w:rPr>
        <w:tab/>
      </w:r>
      <w:r w:rsidR="00FA4227">
        <w:rPr>
          <w:sz w:val="24"/>
          <w:szCs w:val="24"/>
        </w:rPr>
        <w:tab/>
      </w:r>
      <w:r w:rsidR="00FA4227">
        <w:rPr>
          <w:sz w:val="24"/>
          <w:szCs w:val="24"/>
        </w:rPr>
        <w:tab/>
        <w:t xml:space="preserve">Pickup Times: </w:t>
      </w:r>
    </w:p>
    <w:p w14:paraId="71CE3E63" w14:textId="16FF8332" w:rsidR="001508DD" w:rsidRPr="00126532" w:rsidRDefault="001508DD" w:rsidP="001508DD">
      <w:pPr>
        <w:jc w:val="left"/>
        <w:rPr>
          <w:sz w:val="24"/>
          <w:szCs w:val="24"/>
        </w:rPr>
      </w:pPr>
      <w:r w:rsidRPr="00126532">
        <w:rPr>
          <w:sz w:val="24"/>
          <w:szCs w:val="24"/>
        </w:rPr>
        <w:t>The Bailey Grind</w:t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FA4227">
        <w:rPr>
          <w:sz w:val="24"/>
          <w:szCs w:val="24"/>
        </w:rPr>
        <w:t>Thursday, May 7</w:t>
      </w:r>
      <w:r w:rsidR="00FA4227" w:rsidRPr="00FA4227">
        <w:rPr>
          <w:sz w:val="24"/>
          <w:szCs w:val="24"/>
          <w:vertAlign w:val="superscript"/>
        </w:rPr>
        <w:t>th</w:t>
      </w:r>
      <w:r w:rsidR="00FA4227">
        <w:rPr>
          <w:sz w:val="24"/>
          <w:szCs w:val="24"/>
        </w:rPr>
        <w:t xml:space="preserve"> 8 a.m. – 3 p.m.</w:t>
      </w:r>
      <w:r w:rsidR="00C50940">
        <w:rPr>
          <w:sz w:val="24"/>
          <w:szCs w:val="24"/>
        </w:rPr>
        <w:t xml:space="preserve"> </w:t>
      </w:r>
    </w:p>
    <w:p w14:paraId="336B0583" w14:textId="7B1BD27C" w:rsidR="001508DD" w:rsidRPr="00126532" w:rsidRDefault="001508DD" w:rsidP="001508DD">
      <w:pPr>
        <w:jc w:val="left"/>
        <w:rPr>
          <w:sz w:val="24"/>
          <w:szCs w:val="24"/>
        </w:rPr>
      </w:pPr>
      <w:r w:rsidRPr="00126532">
        <w:rPr>
          <w:sz w:val="24"/>
          <w:szCs w:val="24"/>
        </w:rPr>
        <w:t>3016 Shore Road</w:t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FA4227">
        <w:rPr>
          <w:sz w:val="24"/>
          <w:szCs w:val="24"/>
        </w:rPr>
        <w:t>Friday, May 8</w:t>
      </w:r>
      <w:r w:rsidR="00FA4227" w:rsidRPr="00FA4227">
        <w:rPr>
          <w:sz w:val="24"/>
          <w:szCs w:val="24"/>
          <w:vertAlign w:val="superscript"/>
        </w:rPr>
        <w:t>th</w:t>
      </w:r>
      <w:r w:rsidR="00FA4227">
        <w:rPr>
          <w:sz w:val="24"/>
          <w:szCs w:val="24"/>
        </w:rPr>
        <w:t xml:space="preserve"> 9 a.m. – 2 p.m.</w:t>
      </w:r>
    </w:p>
    <w:p w14:paraId="18EC329A" w14:textId="2C9CE755" w:rsidR="001508DD" w:rsidRPr="00126532" w:rsidRDefault="001508DD" w:rsidP="001508DD">
      <w:pPr>
        <w:jc w:val="left"/>
        <w:rPr>
          <w:sz w:val="24"/>
          <w:szCs w:val="24"/>
        </w:rPr>
      </w:pPr>
      <w:r w:rsidRPr="00126532">
        <w:rPr>
          <w:sz w:val="24"/>
          <w:szCs w:val="24"/>
        </w:rPr>
        <w:t xml:space="preserve">Ocean View, NJ  </w:t>
      </w:r>
      <w:r w:rsidR="0090143C" w:rsidRPr="00126532">
        <w:rPr>
          <w:sz w:val="24"/>
          <w:szCs w:val="24"/>
        </w:rPr>
        <w:t>08230</w:t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FA4227">
        <w:rPr>
          <w:sz w:val="24"/>
          <w:szCs w:val="24"/>
        </w:rPr>
        <w:t>Saturday, May 10</w:t>
      </w:r>
      <w:r w:rsidR="00FA4227" w:rsidRPr="00FA4227">
        <w:rPr>
          <w:sz w:val="24"/>
          <w:szCs w:val="24"/>
          <w:vertAlign w:val="superscript"/>
        </w:rPr>
        <w:t>th</w:t>
      </w:r>
      <w:r w:rsidR="00FA4227">
        <w:rPr>
          <w:sz w:val="24"/>
          <w:szCs w:val="24"/>
        </w:rPr>
        <w:t xml:space="preserve"> 10 a.m. – 2 p.m.</w:t>
      </w:r>
    </w:p>
    <w:p w14:paraId="04804DF3" w14:textId="1A6369AB" w:rsidR="0090143C" w:rsidRPr="00126532" w:rsidRDefault="00FA4227" w:rsidP="001508D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  <w:r w:rsidR="00C50940">
        <w:rPr>
          <w:sz w:val="24"/>
          <w:szCs w:val="24"/>
        </w:rPr>
        <w:tab/>
      </w:r>
    </w:p>
    <w:p w14:paraId="7EA806D2" w14:textId="7692BCE3" w:rsidR="001A5C42" w:rsidRDefault="00841B10" w:rsidP="001508DD">
      <w:pPr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</w:t>
      </w:r>
      <w:r w:rsidR="00D42178" w:rsidRPr="00C50940">
        <w:rPr>
          <w:b/>
          <w:bCs/>
          <w:i/>
          <w:iCs/>
          <w:sz w:val="24"/>
          <w:szCs w:val="24"/>
        </w:rPr>
        <w:t xml:space="preserve">ust be paid in full at time of order. Cash or Venmo only. </w:t>
      </w:r>
    </w:p>
    <w:p w14:paraId="6E57F8FE" w14:textId="77777777" w:rsidR="00C50940" w:rsidRPr="00C50940" w:rsidRDefault="00C50940" w:rsidP="001508DD">
      <w:pPr>
        <w:jc w:val="left"/>
        <w:rPr>
          <w:b/>
          <w:bCs/>
          <w:i/>
          <w:iCs/>
          <w:sz w:val="24"/>
          <w:szCs w:val="24"/>
        </w:rPr>
      </w:pPr>
    </w:p>
    <w:p w14:paraId="74EB0138" w14:textId="0106CA61" w:rsidR="00D42178" w:rsidRDefault="00126532" w:rsidP="001508DD">
      <w:pPr>
        <w:jc w:val="left"/>
      </w:pPr>
      <w:r>
        <w:t>Customer Name: _____________________________________________________________</w:t>
      </w:r>
    </w:p>
    <w:p w14:paraId="0568EFCC" w14:textId="4BC2E849" w:rsidR="00126532" w:rsidRDefault="00126532" w:rsidP="001508DD">
      <w:pPr>
        <w:jc w:val="left"/>
      </w:pPr>
      <w:r>
        <w:t>Phone: _____________________________________________________________________</w:t>
      </w:r>
    </w:p>
    <w:p w14:paraId="743C02E4" w14:textId="54EE62DF" w:rsidR="00126532" w:rsidRDefault="00126532" w:rsidP="001508DD">
      <w:pPr>
        <w:jc w:val="left"/>
      </w:pPr>
      <w:r>
        <w:t>Email: ______________________________________________________________________</w:t>
      </w:r>
    </w:p>
    <w:p w14:paraId="1618464A" w14:textId="77777777" w:rsidR="00C50940" w:rsidRDefault="00C50940" w:rsidP="00C5094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070"/>
        <w:gridCol w:w="1440"/>
        <w:gridCol w:w="1957"/>
      </w:tblGrid>
      <w:tr w:rsidR="0031265A" w14:paraId="493D854C" w14:textId="77777777" w:rsidTr="00651E0B">
        <w:tc>
          <w:tcPr>
            <w:tcW w:w="4495" w:type="dxa"/>
          </w:tcPr>
          <w:p w14:paraId="6071C64D" w14:textId="35B0A91E" w:rsidR="0031265A" w:rsidRDefault="0031265A" w:rsidP="00C50940">
            <w:r>
              <w:t>Item &amp; Price</w:t>
            </w:r>
          </w:p>
        </w:tc>
        <w:tc>
          <w:tcPr>
            <w:tcW w:w="2070" w:type="dxa"/>
          </w:tcPr>
          <w:p w14:paraId="13AF678D" w14:textId="35BDDFC8" w:rsidR="0031265A" w:rsidRDefault="0031265A" w:rsidP="00C50940">
            <w:r>
              <w:t>Price</w:t>
            </w:r>
          </w:p>
        </w:tc>
        <w:tc>
          <w:tcPr>
            <w:tcW w:w="1440" w:type="dxa"/>
          </w:tcPr>
          <w:p w14:paraId="07D172A2" w14:textId="5E885075" w:rsidR="0031265A" w:rsidRDefault="0031265A" w:rsidP="00C50940">
            <w:r>
              <w:t>Quantity</w:t>
            </w:r>
          </w:p>
        </w:tc>
        <w:tc>
          <w:tcPr>
            <w:tcW w:w="1957" w:type="dxa"/>
          </w:tcPr>
          <w:p w14:paraId="09277198" w14:textId="665E6B6C" w:rsidR="0031265A" w:rsidRDefault="0031265A" w:rsidP="00C50940">
            <w:r>
              <w:t>Total</w:t>
            </w:r>
          </w:p>
        </w:tc>
      </w:tr>
      <w:tr w:rsidR="0031265A" w14:paraId="584DC936" w14:textId="77777777" w:rsidTr="00651E0B">
        <w:tc>
          <w:tcPr>
            <w:tcW w:w="4495" w:type="dxa"/>
          </w:tcPr>
          <w:p w14:paraId="582F8D79" w14:textId="2ACAC8DA" w:rsidR="0031265A" w:rsidRDefault="0031265A" w:rsidP="0031265A">
            <w:pPr>
              <w:jc w:val="left"/>
            </w:pPr>
            <w:r>
              <w:t>Teacup and Saucer Gift Set</w:t>
            </w:r>
          </w:p>
        </w:tc>
        <w:tc>
          <w:tcPr>
            <w:tcW w:w="2070" w:type="dxa"/>
          </w:tcPr>
          <w:p w14:paraId="70DF1C24" w14:textId="7C995490" w:rsidR="0031265A" w:rsidRDefault="0031265A" w:rsidP="00C50940">
            <w:r>
              <w:t>$40.00</w:t>
            </w:r>
          </w:p>
        </w:tc>
        <w:tc>
          <w:tcPr>
            <w:tcW w:w="1440" w:type="dxa"/>
          </w:tcPr>
          <w:p w14:paraId="33534522" w14:textId="0AB8DC11" w:rsidR="0031265A" w:rsidRDefault="0031265A" w:rsidP="00C50940"/>
        </w:tc>
        <w:tc>
          <w:tcPr>
            <w:tcW w:w="1957" w:type="dxa"/>
          </w:tcPr>
          <w:p w14:paraId="1C8FEB97" w14:textId="77777777" w:rsidR="0031265A" w:rsidRDefault="0031265A" w:rsidP="00C50940"/>
        </w:tc>
      </w:tr>
      <w:tr w:rsidR="0031265A" w14:paraId="178091D8" w14:textId="77777777" w:rsidTr="00651E0B">
        <w:tc>
          <w:tcPr>
            <w:tcW w:w="4495" w:type="dxa"/>
          </w:tcPr>
          <w:p w14:paraId="3B2CEFCA" w14:textId="284F4117" w:rsidR="0031265A" w:rsidRDefault="0031265A" w:rsidP="0031265A">
            <w:pPr>
              <w:jc w:val="left"/>
            </w:pPr>
            <w:r>
              <w:t xml:space="preserve">Bees Knees Gift </w:t>
            </w:r>
            <w:r w:rsidR="00651E0B">
              <w:t>Box</w:t>
            </w:r>
          </w:p>
        </w:tc>
        <w:tc>
          <w:tcPr>
            <w:tcW w:w="2070" w:type="dxa"/>
          </w:tcPr>
          <w:p w14:paraId="47F365B0" w14:textId="712B2597" w:rsidR="0031265A" w:rsidRDefault="00651E0B" w:rsidP="00C50940">
            <w:r>
              <w:t>$60.00</w:t>
            </w:r>
          </w:p>
        </w:tc>
        <w:tc>
          <w:tcPr>
            <w:tcW w:w="1440" w:type="dxa"/>
          </w:tcPr>
          <w:p w14:paraId="45F7E3B0" w14:textId="6005574F" w:rsidR="0031265A" w:rsidRDefault="0031265A" w:rsidP="00C50940"/>
        </w:tc>
        <w:tc>
          <w:tcPr>
            <w:tcW w:w="1957" w:type="dxa"/>
          </w:tcPr>
          <w:p w14:paraId="51E69F78" w14:textId="77777777" w:rsidR="0031265A" w:rsidRDefault="0031265A" w:rsidP="00C50940"/>
        </w:tc>
      </w:tr>
      <w:tr w:rsidR="0031265A" w14:paraId="6D7076C9" w14:textId="77777777" w:rsidTr="00651E0B">
        <w:tc>
          <w:tcPr>
            <w:tcW w:w="4495" w:type="dxa"/>
          </w:tcPr>
          <w:p w14:paraId="2335A63E" w14:textId="55AB74CD" w:rsidR="0031265A" w:rsidRDefault="00651E0B" w:rsidP="0031265A">
            <w:pPr>
              <w:jc w:val="left"/>
            </w:pPr>
            <w:r>
              <w:t>Marshmallow Flower Bouquet 1/2 Dozen</w:t>
            </w:r>
          </w:p>
        </w:tc>
        <w:tc>
          <w:tcPr>
            <w:tcW w:w="2070" w:type="dxa"/>
          </w:tcPr>
          <w:p w14:paraId="5C374BB3" w14:textId="5ACB87D3" w:rsidR="0031265A" w:rsidRDefault="00651E0B" w:rsidP="00C50940">
            <w:r>
              <w:t>$30.00</w:t>
            </w:r>
          </w:p>
        </w:tc>
        <w:tc>
          <w:tcPr>
            <w:tcW w:w="1440" w:type="dxa"/>
          </w:tcPr>
          <w:p w14:paraId="505FEE30" w14:textId="77777777" w:rsidR="0031265A" w:rsidRDefault="0031265A" w:rsidP="00C50940"/>
        </w:tc>
        <w:tc>
          <w:tcPr>
            <w:tcW w:w="1957" w:type="dxa"/>
          </w:tcPr>
          <w:p w14:paraId="0B419151" w14:textId="77777777" w:rsidR="0031265A" w:rsidRDefault="0031265A" w:rsidP="00C50940"/>
        </w:tc>
      </w:tr>
      <w:tr w:rsidR="0031265A" w14:paraId="73BB61D8" w14:textId="77777777" w:rsidTr="00651E0B">
        <w:tc>
          <w:tcPr>
            <w:tcW w:w="4495" w:type="dxa"/>
          </w:tcPr>
          <w:p w14:paraId="3A67B761" w14:textId="78EF0ED4" w:rsidR="0031265A" w:rsidRDefault="00651E0B" w:rsidP="0031265A">
            <w:pPr>
              <w:jc w:val="left"/>
            </w:pPr>
            <w:r>
              <w:t>Marshmallow Flower Bouquet 1 Dozen</w:t>
            </w:r>
          </w:p>
        </w:tc>
        <w:tc>
          <w:tcPr>
            <w:tcW w:w="2070" w:type="dxa"/>
          </w:tcPr>
          <w:p w14:paraId="14BCBEDB" w14:textId="0638EA20" w:rsidR="0031265A" w:rsidRDefault="00651E0B" w:rsidP="00C50940">
            <w:r>
              <w:t>$50.00</w:t>
            </w:r>
          </w:p>
        </w:tc>
        <w:tc>
          <w:tcPr>
            <w:tcW w:w="1440" w:type="dxa"/>
          </w:tcPr>
          <w:p w14:paraId="37F2C8A6" w14:textId="3E7E778A" w:rsidR="0031265A" w:rsidRDefault="0031265A" w:rsidP="00C50940"/>
        </w:tc>
        <w:tc>
          <w:tcPr>
            <w:tcW w:w="1957" w:type="dxa"/>
          </w:tcPr>
          <w:p w14:paraId="78085BEC" w14:textId="77777777" w:rsidR="0031265A" w:rsidRDefault="0031265A" w:rsidP="00C50940"/>
        </w:tc>
      </w:tr>
    </w:tbl>
    <w:p w14:paraId="784740CD" w14:textId="77777777" w:rsidR="00C50940" w:rsidRPr="00C50940" w:rsidRDefault="00C50940" w:rsidP="00C50940"/>
    <w:p w14:paraId="3DF1FFFB" w14:textId="77777777" w:rsidR="00C50940" w:rsidRPr="00C50940" w:rsidRDefault="00C50940" w:rsidP="00C50940"/>
    <w:p w14:paraId="04B367FD" w14:textId="302C0E61" w:rsidR="00C50940" w:rsidRDefault="00651E0B" w:rsidP="005E1BDD">
      <w:pPr>
        <w:jc w:val="right"/>
      </w:pPr>
      <w:r>
        <w:t xml:space="preserve">Questions? </w:t>
      </w:r>
      <w:r w:rsidR="005E1BDD">
        <w:t xml:space="preserve">Reach out to Karen at The Sugared Starfish: </w:t>
      </w:r>
    </w:p>
    <w:p w14:paraId="4D6E5F49" w14:textId="0EEF79C5" w:rsidR="005E1BDD" w:rsidRDefault="005E1BDD" w:rsidP="005E1BDD">
      <w:pPr>
        <w:jc w:val="right"/>
      </w:pPr>
      <w:r>
        <w:t>Phone or Text: 267-258-7338</w:t>
      </w:r>
    </w:p>
    <w:p w14:paraId="0B1F2EB5" w14:textId="1D482C87" w:rsidR="005E1BDD" w:rsidRDefault="005E1BDD" w:rsidP="005E1BDD">
      <w:pPr>
        <w:jc w:val="right"/>
      </w:pPr>
      <w:r>
        <w:t xml:space="preserve">Email: </w:t>
      </w:r>
      <w:hyperlink r:id="rId10" w:history="1">
        <w:r w:rsidR="001762DF" w:rsidRPr="00DB7EC8">
          <w:rPr>
            <w:rStyle w:val="Hyperlink"/>
          </w:rPr>
          <w:t>sugaredstarfish@gmail.com</w:t>
        </w:r>
      </w:hyperlink>
    </w:p>
    <w:p w14:paraId="3A9FDBE6" w14:textId="06E7FA93" w:rsidR="005E1BDD" w:rsidRDefault="001762DF" w:rsidP="005E1BDD">
      <w:pPr>
        <w:jc w:val="right"/>
      </w:pPr>
      <w:hyperlink r:id="rId11" w:history="1">
        <w:r w:rsidRPr="00DB7EC8">
          <w:rPr>
            <w:rStyle w:val="Hyperlink"/>
          </w:rPr>
          <w:t>www.thesugaredstarfish.com</w:t>
        </w:r>
      </w:hyperlink>
    </w:p>
    <w:p w14:paraId="5E1D3ADE" w14:textId="14D09DCA" w:rsidR="001762DF" w:rsidRDefault="001762DF" w:rsidP="005E1BDD">
      <w:pPr>
        <w:jc w:val="right"/>
      </w:pPr>
      <w:r>
        <w:rPr>
          <w:noProof/>
        </w:rPr>
        <w:drawing>
          <wp:inline distT="0" distB="0" distL="0" distR="0" wp14:anchorId="22420190" wp14:editId="260B83FA">
            <wp:extent cx="1079500" cy="1079500"/>
            <wp:effectExtent l="0" t="0" r="6350" b="6350"/>
            <wp:docPr id="1469173221" name="Picture 1" descr="The Sugared Starfish Conf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73221" name="Picture 1" descr="The Sugared Starfish Confection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29DA" w14:textId="56436FF2" w:rsidR="00C50940" w:rsidRPr="00C50940" w:rsidRDefault="00C50940" w:rsidP="00C50940">
      <w:pPr>
        <w:tabs>
          <w:tab w:val="left" w:pos="2990"/>
          <w:tab w:val="center" w:pos="4986"/>
        </w:tabs>
        <w:jc w:val="left"/>
      </w:pPr>
      <w:r>
        <w:tab/>
      </w:r>
      <w:r>
        <w:tab/>
      </w:r>
    </w:p>
    <w:sectPr w:rsidR="00C50940" w:rsidRPr="00C50940" w:rsidSect="005957D1">
      <w:headerReference w:type="default" r:id="rId13"/>
      <w:footerReference w:type="default" r:id="rId14"/>
      <w:pgSz w:w="12240" w:h="15840" w:code="1"/>
      <w:pgMar w:top="567" w:right="1134" w:bottom="851" w:left="1134" w:header="357" w:footer="35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F67A" w14:textId="77777777" w:rsidR="0041222B" w:rsidRDefault="0041222B" w:rsidP="007D2655">
      <w:pPr>
        <w:spacing w:after="0"/>
      </w:pPr>
      <w:r>
        <w:separator/>
      </w:r>
    </w:p>
  </w:endnote>
  <w:endnote w:type="continuationSeparator" w:id="0">
    <w:p w14:paraId="119EA54C" w14:textId="77777777" w:rsidR="0041222B" w:rsidRDefault="0041222B" w:rsidP="007D2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E3DB" w14:textId="77777777" w:rsidR="00901451" w:rsidRDefault="00F06F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9123416" wp14:editId="62F0DAF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143600" cy="4201200"/>
              <wp:effectExtent l="0" t="0" r="9525" b="8890"/>
              <wp:wrapNone/>
              <wp:docPr id="18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3600" cy="42012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F2E72" id="Rectangle 7" o:spid="_x0000_s1026" alt="&quot;&quot;" style="position:absolute;margin-left:0;margin-top:0;width:326.25pt;height:330.8pt;z-index:-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PyAAAAAAAKAAD/////&#10;//8AADhCSU0EDQAAAAAABAAAAFo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uQAAAABSZ2h0bG9uZwAAAbM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8P3hwYWNrZXQgZW5kPSJ3Ij8+/+IMWElD&#10;Q19QUk9GSUxFAAEBAAAMSExpbm8CEAAAbW50clJHQiBYWVogB84AAgAJAAYAMQAAYWNzcE1TRlQA&#10;AAAASUVDIHNSR0IAAAAAAAAAAAAAAAE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DkFkb2JlAGRAAAAAAf/bAIQAAQEBAQEBAQEBAQEBAQEB&#10;AQEBAQEBAQEBAQEBAQEBAQEBAQEBAQEBAQEBAQICAgICAgICAgICAwMDAwMDAwMDAwEBAQEBAQEB&#10;AQEBAgIBAgIDAwMDAwMDAwMDAwMDAwMDAwMDAwMDAwMDAwMDAwMDAwMDAwMDAwMDAwMDAwMDAwMD&#10;/8AAEQgBuQGzAwERAAIRAQMRAf/dAAQAN/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9ybAn+gv70cAnr3XEPf3448utE08uuV/fq9erXh13z/AL7/AJF731vP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N/dv0t/rH/evfjwPXjw6j391qet&#10;V9euQY+/YPXqA9cg/vdPQ9ez69ctY9+z17Pp13qHv1fl16vy67uPfq9eqOu7j36o63173v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CDE8" w14:textId="77777777" w:rsidR="0041222B" w:rsidRDefault="0041222B" w:rsidP="007D2655">
      <w:pPr>
        <w:spacing w:after="0"/>
      </w:pPr>
      <w:r>
        <w:separator/>
      </w:r>
    </w:p>
  </w:footnote>
  <w:footnote w:type="continuationSeparator" w:id="0">
    <w:p w14:paraId="5CD61158" w14:textId="77777777" w:rsidR="0041222B" w:rsidRDefault="0041222B" w:rsidP="007D26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5EF9" w14:textId="77777777" w:rsidR="007D2655" w:rsidRDefault="00F06F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D1E9A84" wp14:editId="5AA7659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513600" cy="4201200"/>
              <wp:effectExtent l="0" t="0" r="0" b="8890"/>
              <wp:wrapNone/>
              <wp:docPr id="8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3600" cy="42012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16D6C" id="Rectangle 7" o:spid="_x0000_s1026" alt="&quot;&quot;" style="position:absolute;margin-left:225.45pt;margin-top:0;width:276.65pt;height:330.8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Y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GAAAAABAAIAYAAAAAEAAjhCSU0EJgAAAAAA&#10;DgAAAAAAAAAAAAA/gAAAOEJJTQPyAAAAAAAKAAD///////8AADhCSU0EDQAAAAAABAAAAFo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B&#10;uQAAAABSZ2h0bG9uZwAAAXE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xYSUNDX1BST0ZJTEUAAQEAAAxITGlubwIQAABtbnRyUkdCIFhZWiAHzgAC&#10;AAkABgAxAABhY3NwTVNGVAAAAABJRUMgc1JHQgAAAAAAAAAAAAAAAQ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EAAAAAB/9sA&#10;hAABAQEBAQEBAQEBAQEBAQEBAQEBAQEBAQEBAQEBAQEBAQEBAQEBAQEBAQEBAgICAgICAgICAgID&#10;AwMDAwMDAwMDAQEBAQEBAQEBAQECAgECAgMDAwMDAwMDAwMDAwMDAwMDAwMDAwMDAwMDAwMDAwMD&#10;AwMDAwMDAwMDAwMDAwMDAwP/wAARCAG5AXEDAREAAhEBAxEB/90ABAAv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R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U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32"/>
    <w:rsid w:val="000148F7"/>
    <w:rsid w:val="00062301"/>
    <w:rsid w:val="0009343A"/>
    <w:rsid w:val="00094F88"/>
    <w:rsid w:val="000A1B62"/>
    <w:rsid w:val="000F64F9"/>
    <w:rsid w:val="001004FE"/>
    <w:rsid w:val="00116A0D"/>
    <w:rsid w:val="001206D0"/>
    <w:rsid w:val="00126532"/>
    <w:rsid w:val="001508DD"/>
    <w:rsid w:val="001605AC"/>
    <w:rsid w:val="001762DF"/>
    <w:rsid w:val="00190D05"/>
    <w:rsid w:val="001927E7"/>
    <w:rsid w:val="001A5C42"/>
    <w:rsid w:val="001A7085"/>
    <w:rsid w:val="001C2056"/>
    <w:rsid w:val="001D3180"/>
    <w:rsid w:val="001E6866"/>
    <w:rsid w:val="001E7B86"/>
    <w:rsid w:val="001F4562"/>
    <w:rsid w:val="001F70F7"/>
    <w:rsid w:val="00212763"/>
    <w:rsid w:val="00225A5F"/>
    <w:rsid w:val="0025220B"/>
    <w:rsid w:val="00261586"/>
    <w:rsid w:val="00263419"/>
    <w:rsid w:val="00263F37"/>
    <w:rsid w:val="00275C63"/>
    <w:rsid w:val="002C0B36"/>
    <w:rsid w:val="002D54D3"/>
    <w:rsid w:val="002D5D14"/>
    <w:rsid w:val="002D75B9"/>
    <w:rsid w:val="0031265A"/>
    <w:rsid w:val="00337721"/>
    <w:rsid w:val="00367378"/>
    <w:rsid w:val="003954CD"/>
    <w:rsid w:val="003A487E"/>
    <w:rsid w:val="003B5FE5"/>
    <w:rsid w:val="003C3164"/>
    <w:rsid w:val="003E2827"/>
    <w:rsid w:val="003E3395"/>
    <w:rsid w:val="003F142C"/>
    <w:rsid w:val="0041222B"/>
    <w:rsid w:val="0042179D"/>
    <w:rsid w:val="00426A41"/>
    <w:rsid w:val="004515F3"/>
    <w:rsid w:val="00466095"/>
    <w:rsid w:val="00473A89"/>
    <w:rsid w:val="00473D4A"/>
    <w:rsid w:val="00482E32"/>
    <w:rsid w:val="004A17A9"/>
    <w:rsid w:val="004A3DB4"/>
    <w:rsid w:val="004D2D71"/>
    <w:rsid w:val="004F55AB"/>
    <w:rsid w:val="00506E4E"/>
    <w:rsid w:val="00523E52"/>
    <w:rsid w:val="005338E7"/>
    <w:rsid w:val="00556DE2"/>
    <w:rsid w:val="00570128"/>
    <w:rsid w:val="005957D1"/>
    <w:rsid w:val="005B4FB5"/>
    <w:rsid w:val="005C613E"/>
    <w:rsid w:val="005E1BDD"/>
    <w:rsid w:val="00600AE8"/>
    <w:rsid w:val="006040F4"/>
    <w:rsid w:val="0060569D"/>
    <w:rsid w:val="006274ED"/>
    <w:rsid w:val="00647C7C"/>
    <w:rsid w:val="00651E0B"/>
    <w:rsid w:val="00662211"/>
    <w:rsid w:val="00664B70"/>
    <w:rsid w:val="006926DA"/>
    <w:rsid w:val="006B0D5D"/>
    <w:rsid w:val="006B5027"/>
    <w:rsid w:val="006D3916"/>
    <w:rsid w:val="00700C24"/>
    <w:rsid w:val="00701945"/>
    <w:rsid w:val="00703CFE"/>
    <w:rsid w:val="00712FD6"/>
    <w:rsid w:val="00721E06"/>
    <w:rsid w:val="007522E1"/>
    <w:rsid w:val="007538BA"/>
    <w:rsid w:val="00767422"/>
    <w:rsid w:val="007C134D"/>
    <w:rsid w:val="007C3379"/>
    <w:rsid w:val="007D1A2E"/>
    <w:rsid w:val="007D2655"/>
    <w:rsid w:val="007F0275"/>
    <w:rsid w:val="007F19F5"/>
    <w:rsid w:val="00810E68"/>
    <w:rsid w:val="0082129F"/>
    <w:rsid w:val="00841B10"/>
    <w:rsid w:val="008503F3"/>
    <w:rsid w:val="00852806"/>
    <w:rsid w:val="008B3005"/>
    <w:rsid w:val="008B3411"/>
    <w:rsid w:val="008B3E4B"/>
    <w:rsid w:val="008B44B8"/>
    <w:rsid w:val="008C256C"/>
    <w:rsid w:val="008E0473"/>
    <w:rsid w:val="008F733C"/>
    <w:rsid w:val="0090143C"/>
    <w:rsid w:val="00901451"/>
    <w:rsid w:val="00903E50"/>
    <w:rsid w:val="009156EC"/>
    <w:rsid w:val="00926D0F"/>
    <w:rsid w:val="0094287F"/>
    <w:rsid w:val="00945570"/>
    <w:rsid w:val="00972682"/>
    <w:rsid w:val="00980E9F"/>
    <w:rsid w:val="009B1A36"/>
    <w:rsid w:val="009D0FE2"/>
    <w:rsid w:val="009D1E12"/>
    <w:rsid w:val="009D4169"/>
    <w:rsid w:val="009F42E5"/>
    <w:rsid w:val="00A00D90"/>
    <w:rsid w:val="00A26F62"/>
    <w:rsid w:val="00A52F99"/>
    <w:rsid w:val="00A625D3"/>
    <w:rsid w:val="00A75DD4"/>
    <w:rsid w:val="00A874C1"/>
    <w:rsid w:val="00A95746"/>
    <w:rsid w:val="00AB420F"/>
    <w:rsid w:val="00AD1A2F"/>
    <w:rsid w:val="00AF59BB"/>
    <w:rsid w:val="00B05680"/>
    <w:rsid w:val="00B07155"/>
    <w:rsid w:val="00B0755C"/>
    <w:rsid w:val="00B517E0"/>
    <w:rsid w:val="00B52DA0"/>
    <w:rsid w:val="00B53A5D"/>
    <w:rsid w:val="00B55888"/>
    <w:rsid w:val="00B713AB"/>
    <w:rsid w:val="00BC7765"/>
    <w:rsid w:val="00BD2FC9"/>
    <w:rsid w:val="00BD4EAA"/>
    <w:rsid w:val="00BE2FE9"/>
    <w:rsid w:val="00BE6025"/>
    <w:rsid w:val="00C32A69"/>
    <w:rsid w:val="00C50940"/>
    <w:rsid w:val="00C53868"/>
    <w:rsid w:val="00C550C1"/>
    <w:rsid w:val="00C62806"/>
    <w:rsid w:val="00C81BC1"/>
    <w:rsid w:val="00D03E9C"/>
    <w:rsid w:val="00D23140"/>
    <w:rsid w:val="00D42178"/>
    <w:rsid w:val="00D513B2"/>
    <w:rsid w:val="00D71C0A"/>
    <w:rsid w:val="00D80F2F"/>
    <w:rsid w:val="00D81EC6"/>
    <w:rsid w:val="00DA424D"/>
    <w:rsid w:val="00DA6120"/>
    <w:rsid w:val="00DC4C0A"/>
    <w:rsid w:val="00DC5EA3"/>
    <w:rsid w:val="00DF6E46"/>
    <w:rsid w:val="00E14F6F"/>
    <w:rsid w:val="00E3285C"/>
    <w:rsid w:val="00E36121"/>
    <w:rsid w:val="00E510E2"/>
    <w:rsid w:val="00E51913"/>
    <w:rsid w:val="00E741FB"/>
    <w:rsid w:val="00E90185"/>
    <w:rsid w:val="00E95989"/>
    <w:rsid w:val="00E977CA"/>
    <w:rsid w:val="00EC36E4"/>
    <w:rsid w:val="00EC5B72"/>
    <w:rsid w:val="00ED6D0D"/>
    <w:rsid w:val="00EE2DCE"/>
    <w:rsid w:val="00EE3976"/>
    <w:rsid w:val="00EF3BA9"/>
    <w:rsid w:val="00F06FC8"/>
    <w:rsid w:val="00F17307"/>
    <w:rsid w:val="00F20518"/>
    <w:rsid w:val="00F24993"/>
    <w:rsid w:val="00F42846"/>
    <w:rsid w:val="00F71286"/>
    <w:rsid w:val="00F7391A"/>
    <w:rsid w:val="00F8470B"/>
    <w:rsid w:val="00F97BA0"/>
    <w:rsid w:val="00F97C2B"/>
    <w:rsid w:val="00FA3F18"/>
    <w:rsid w:val="00FA4227"/>
    <w:rsid w:val="00FC133F"/>
    <w:rsid w:val="00FC62A3"/>
    <w:rsid w:val="00FC684A"/>
    <w:rsid w:val="00FD0300"/>
    <w:rsid w:val="00FE4983"/>
    <w:rsid w:val="00FF14D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14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B4577A" w:themeColor="accent1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0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DA0"/>
    <w:pPr>
      <w:keepNext/>
      <w:keepLines/>
      <w:spacing w:after="0"/>
      <w:jc w:val="left"/>
      <w:outlineLvl w:val="0"/>
    </w:pPr>
    <w:rPr>
      <w:rFonts w:eastAsiaTheme="majorEastAsia" w:cstheme="majorBidi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74ED"/>
    <w:pPr>
      <w:keepNext/>
      <w:keepLines/>
      <w:spacing w:before="480" w:after="0" w:line="204" w:lineRule="auto"/>
      <w:outlineLvl w:val="1"/>
    </w:pPr>
    <w:rPr>
      <w:rFonts w:asciiTheme="majorHAnsi" w:eastAsiaTheme="majorEastAsia" w:hAnsiTheme="majorHAnsi" w:cstheme="majorBidi"/>
      <w:color w:val="8D8048" w:themeColor="accent2" w:themeShade="BF"/>
      <w:sz w:val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570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5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74ED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8D8048" w:themeColor="accent2" w:themeShade="BF"/>
      <w:spacing w:val="-10"/>
      <w:kern w:val="28"/>
      <w:sz w:val="20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4ED"/>
    <w:rPr>
      <w:rFonts w:asciiTheme="majorHAnsi" w:eastAsiaTheme="majorEastAsia" w:hAnsiTheme="majorHAnsi" w:cstheme="majorBidi"/>
      <w:color w:val="8D8048" w:themeColor="accent2" w:themeShade="BF"/>
      <w:spacing w:val="-10"/>
      <w:kern w:val="28"/>
      <w:sz w:val="200"/>
      <w:szCs w:val="56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D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77A" w:themeFill="accent1"/>
      </w:tcPr>
    </w:tblStylePr>
    <w:tblStylePr w:type="band1Vert">
      <w:tblPr/>
      <w:tcPr>
        <w:shd w:val="clear" w:color="auto" w:fill="E1BBC9" w:themeFill="accent1" w:themeFillTint="66"/>
      </w:tcPr>
    </w:tblStylePr>
    <w:tblStylePr w:type="band1Horz">
      <w:tblPr/>
      <w:tcPr>
        <w:shd w:val="clear" w:color="auto" w:fill="E1BBC9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A67C52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A67C52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52DA0"/>
    <w:rPr>
      <w:rFonts w:eastAsiaTheme="majorEastAsia" w:cstheme="majorBidi"/>
      <w:sz w:val="38"/>
      <w:szCs w:val="32"/>
      <w:lang w:val="en-US"/>
    </w:rPr>
  </w:style>
  <w:style w:type="character" w:customStyle="1" w:styleId="Style3">
    <w:name w:val="Style3"/>
    <w:basedOn w:val="DefaultParagraphFont"/>
    <w:uiPriority w:val="1"/>
    <w:semiHidden/>
    <w:rsid w:val="00466095"/>
    <w:rPr>
      <w:bdr w:val="none" w:sz="0" w:space="0" w:color="auto"/>
      <w:shd w:val="clear" w:color="auto" w:fill="FFFFFF" w:themeFill="background1"/>
    </w:rPr>
  </w:style>
  <w:style w:type="character" w:customStyle="1" w:styleId="Style4">
    <w:name w:val="Style4"/>
    <w:basedOn w:val="DefaultParagraphFont"/>
    <w:uiPriority w:val="1"/>
    <w:semiHidden/>
    <w:rsid w:val="00466095"/>
    <w:rPr>
      <w:bdr w:val="none" w:sz="0" w:space="0" w:color="auto"/>
      <w:shd w:val="clear" w:color="auto" w:fill="auto"/>
    </w:rPr>
  </w:style>
  <w:style w:type="character" w:customStyle="1" w:styleId="Style5">
    <w:name w:val="Style5"/>
    <w:basedOn w:val="DefaultParagraphFont"/>
    <w:uiPriority w:val="1"/>
    <w:semiHidden/>
    <w:rsid w:val="00E90185"/>
    <w:rPr>
      <w:bdr w:val="none" w:sz="0" w:space="0" w:color="auto"/>
      <w:shd w:val="pct5" w:color="auto" w:fill="auto"/>
    </w:rPr>
  </w:style>
  <w:style w:type="character" w:customStyle="1" w:styleId="Style6">
    <w:name w:val="Style6"/>
    <w:basedOn w:val="DefaultParagraphFont"/>
    <w:uiPriority w:val="1"/>
    <w:semiHidden/>
    <w:rsid w:val="00E90185"/>
    <w:rPr>
      <w:bdr w:val="none" w:sz="0" w:space="0" w:color="auto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6274ED"/>
    <w:rPr>
      <w:rFonts w:asciiTheme="majorHAnsi" w:eastAsiaTheme="majorEastAsia" w:hAnsiTheme="majorHAnsi" w:cstheme="majorBidi"/>
      <w:color w:val="8D8048" w:themeColor="accent2" w:themeShade="BF"/>
      <w:sz w:val="8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2F"/>
    <w:rPr>
      <w:rFonts w:asciiTheme="majorHAnsi" w:eastAsiaTheme="majorEastAsia" w:hAnsiTheme="majorHAnsi" w:cstheme="majorBidi"/>
      <w:b/>
      <w:sz w:val="54"/>
      <w:szCs w:val="24"/>
    </w:rPr>
  </w:style>
  <w:style w:type="paragraph" w:styleId="Header">
    <w:name w:val="header"/>
    <w:basedOn w:val="Normal"/>
    <w:link w:val="HeaderChar"/>
    <w:uiPriority w:val="99"/>
    <w:semiHidden/>
    <w:rsid w:val="00ED6D0D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D0D"/>
    <w:rPr>
      <w:lang w:val="en-US"/>
    </w:rPr>
  </w:style>
  <w:style w:type="paragraph" w:styleId="Footer">
    <w:name w:val="footer"/>
    <w:basedOn w:val="Normal"/>
    <w:link w:val="FooterChar"/>
    <w:uiPriority w:val="99"/>
    <w:semiHidden/>
    <w:rsid w:val="00ED6D0D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6D0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E1BDD"/>
    <w:rPr>
      <w:color w:val="A67C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sugaredstarfish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ugaredstarfish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gar\AppData\Roaming\Microsoft\Templates\Dinner%20party%20menu.dotx" TargetMode="External"/></Relationships>
</file>

<file path=word/theme/theme1.xml><?xml version="1.0" encoding="utf-8"?>
<a:theme xmlns:a="http://schemas.openxmlformats.org/drawingml/2006/main" name="Тема Office">
  <a:themeElements>
    <a:clrScheme name="Custom 11">
      <a:dk1>
        <a:sysClr val="windowText" lastClr="000000"/>
      </a:dk1>
      <a:lt1>
        <a:sysClr val="window" lastClr="FFFFFF"/>
      </a:lt1>
      <a:dk2>
        <a:srgbClr val="080733"/>
      </a:dk2>
      <a:lt2>
        <a:srgbClr val="A67C52"/>
      </a:lt2>
      <a:accent1>
        <a:srgbClr val="B4577A"/>
      </a:accent1>
      <a:accent2>
        <a:srgbClr val="B3A66A"/>
      </a:accent2>
      <a:accent3>
        <a:srgbClr val="002754"/>
      </a:accent3>
      <a:accent4>
        <a:srgbClr val="58641D"/>
      </a:accent4>
      <a:accent5>
        <a:srgbClr val="379392"/>
      </a:accent5>
      <a:accent6>
        <a:srgbClr val="757780"/>
      </a:accent6>
      <a:hlink>
        <a:srgbClr val="A67C52"/>
      </a:hlink>
      <a:folHlink>
        <a:srgbClr val="A67C52"/>
      </a:folHlink>
    </a:clrScheme>
    <a:fontScheme name="Custom 11">
      <a:majorFont>
        <a:latin typeface="Edwardian Script ITC"/>
        <a:ea typeface=""/>
        <a:cs typeface=""/>
      </a:majorFont>
      <a:minorFont>
        <a:latin typeface="Arial Narrow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08D0B-E50D-41A1-AF2B-ADA6E5BC1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5230F-C673-416E-9736-0CE6E9B58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F407937-0878-492E-BF8E-25FA8B45D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09B500-5080-4F71-BACE-6EA916EA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Dinner party menu</Template>
  <TotalTime>0</TotalTime>
  <Pages>2</Pages>
  <Words>260</Words>
  <Characters>1489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2026-04-06T18:35:00Z</dcterms:created>
  <dcterms:modified xsi:type="dcterms:W3CDTF">2026-04-17T08:14:00Z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